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734" w14:textId="41540630" w:rsidR="00E16A0D" w:rsidRPr="0078398D" w:rsidRDefault="00677BC0" w:rsidP="00E16A0D">
      <w:pPr>
        <w:ind w:firstLine="709"/>
        <w:jc w:val="both"/>
        <w:rPr>
          <w:bCs/>
          <w:sz w:val="26"/>
          <w:szCs w:val="26"/>
        </w:rPr>
      </w:pPr>
      <w:r w:rsidRPr="0078398D">
        <w:rPr>
          <w:sz w:val="26"/>
          <w:szCs w:val="26"/>
        </w:rPr>
        <w:t>«ИЗВЕЩЕНИЕ О НАЧАЛЕ ВЫПОЛНЕНИЯ КОМПЛЕКСНЫХ КАДАСТРОВЫХ РАБОТ» (далее - извещение)</w:t>
      </w:r>
    </w:p>
    <w:p w14:paraId="7CE907BC" w14:textId="59DC7B15" w:rsidR="0078398D" w:rsidRPr="0078398D" w:rsidRDefault="0078398D" w:rsidP="0078398D">
      <w:pPr>
        <w:ind w:firstLine="708"/>
        <w:jc w:val="both"/>
        <w:rPr>
          <w:sz w:val="26"/>
          <w:szCs w:val="26"/>
        </w:rPr>
      </w:pPr>
      <w:r w:rsidRPr="0078398D">
        <w:rPr>
          <w:sz w:val="26"/>
          <w:szCs w:val="26"/>
        </w:rPr>
        <w:t>1. В период с "12" мая 2025 года по "1" декабря 2025 года в отношении объектов недвижимого имущества, расположенных на территории кадастровых кварталов: 47:13:0816001, 47:13:1202014 будут выполняться комплексные кадастровые работы в соответствии с муниципальным контрактом от "12" мая 2025 года № 01-81.</w:t>
      </w:r>
    </w:p>
    <w:p w14:paraId="12DAA538" w14:textId="77777777" w:rsidR="0078398D" w:rsidRPr="0078398D" w:rsidRDefault="0078398D" w:rsidP="0078398D">
      <w:pPr>
        <w:jc w:val="both"/>
        <w:rPr>
          <w:b/>
          <w:bCs/>
          <w:sz w:val="26"/>
          <w:szCs w:val="26"/>
        </w:rPr>
      </w:pPr>
      <w:r w:rsidRPr="0078398D">
        <w:rPr>
          <w:sz w:val="26"/>
          <w:szCs w:val="26"/>
        </w:rPr>
        <w:tab/>
      </w:r>
      <w:bookmarkStart w:id="0" w:name="_Hlk144372204"/>
      <w:r w:rsidRPr="0078398D">
        <w:rPr>
          <w:b/>
          <w:bCs/>
          <w:sz w:val="26"/>
          <w:szCs w:val="26"/>
        </w:rPr>
        <w:t>Заказчик: Администрация Тихвинского района Ленинградской области почтовый адрес: 187556, г. Тихвин, 4 микрорайон, дом 42, адрес электронной почты: rajon@tikhvin.org, номер контактного телефона 8 (81367) 72-059, 79-641.</w:t>
      </w:r>
    </w:p>
    <w:p w14:paraId="69011ACD" w14:textId="77777777" w:rsidR="0078398D" w:rsidRPr="0078398D" w:rsidRDefault="0078398D" w:rsidP="0078398D">
      <w:pPr>
        <w:jc w:val="both"/>
        <w:rPr>
          <w:b/>
          <w:bCs/>
          <w:sz w:val="26"/>
          <w:szCs w:val="26"/>
        </w:rPr>
      </w:pPr>
      <w:r w:rsidRPr="0078398D">
        <w:rPr>
          <w:b/>
          <w:bCs/>
          <w:sz w:val="26"/>
          <w:szCs w:val="26"/>
        </w:rPr>
        <w:t xml:space="preserve">Исполнитель: Индивидуальный предприниматель Соколов Максим Александрович, почтовый адрес: 187553, Ленинградская обл., г. Тихвин, 1 </w:t>
      </w:r>
      <w:proofErr w:type="spellStart"/>
      <w:r w:rsidRPr="0078398D">
        <w:rPr>
          <w:b/>
          <w:bCs/>
          <w:sz w:val="26"/>
          <w:szCs w:val="26"/>
        </w:rPr>
        <w:t>мкр</w:t>
      </w:r>
      <w:proofErr w:type="spellEnd"/>
      <w:r w:rsidRPr="0078398D">
        <w:rPr>
          <w:b/>
          <w:bCs/>
          <w:sz w:val="26"/>
          <w:szCs w:val="26"/>
        </w:rPr>
        <w:t>, д.18, кв.104.</w:t>
      </w:r>
    </w:p>
    <w:p w14:paraId="6A6E12EC" w14:textId="77777777" w:rsidR="0078398D" w:rsidRPr="0078398D" w:rsidRDefault="0078398D" w:rsidP="0078398D">
      <w:pPr>
        <w:ind w:firstLine="708"/>
        <w:jc w:val="both"/>
        <w:rPr>
          <w:sz w:val="26"/>
          <w:szCs w:val="26"/>
        </w:rPr>
      </w:pPr>
      <w:r w:rsidRPr="0078398D">
        <w:rPr>
          <w:sz w:val="26"/>
          <w:szCs w:val="26"/>
        </w:rPr>
        <w:t>Кадастровый инженер: Соколов Максим Александрович, член саморегулируемой организации «Ассоциация саморегулируемая организация «Некоммерческое партнерство "Кадастровые инженеры юга»;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НП002065; дата внесения сведений о физическом лице в реестр членов саморегулируемой организации кадастровых инженеров: 05.07.2016 года; почтовый адрес:</w:t>
      </w:r>
      <w:r w:rsidRPr="0078398D">
        <w:rPr>
          <w:b/>
          <w:bCs/>
          <w:sz w:val="26"/>
          <w:szCs w:val="26"/>
        </w:rPr>
        <w:t xml:space="preserve"> </w:t>
      </w:r>
      <w:r w:rsidRPr="0078398D">
        <w:rPr>
          <w:bCs/>
          <w:sz w:val="26"/>
          <w:szCs w:val="26"/>
        </w:rPr>
        <w:t xml:space="preserve">187553, Ленинградская обл., г. Тихвин, 1 </w:t>
      </w:r>
      <w:proofErr w:type="spellStart"/>
      <w:r w:rsidRPr="0078398D">
        <w:rPr>
          <w:bCs/>
          <w:sz w:val="26"/>
          <w:szCs w:val="26"/>
        </w:rPr>
        <w:t>мкр</w:t>
      </w:r>
      <w:proofErr w:type="spellEnd"/>
      <w:r w:rsidRPr="0078398D">
        <w:rPr>
          <w:bCs/>
          <w:sz w:val="26"/>
          <w:szCs w:val="26"/>
        </w:rPr>
        <w:t>, д.18, кв.104</w:t>
      </w:r>
      <w:r w:rsidRPr="0078398D">
        <w:rPr>
          <w:sz w:val="26"/>
          <w:szCs w:val="26"/>
        </w:rPr>
        <w:t xml:space="preserve">; адрес электронной почты: </w:t>
      </w:r>
      <w:proofErr w:type="spellStart"/>
      <w:r w:rsidRPr="0078398D">
        <w:rPr>
          <w:sz w:val="26"/>
          <w:szCs w:val="26"/>
          <w:lang w:val="en-US"/>
        </w:rPr>
        <w:t>IPsokolovmaksim</w:t>
      </w:r>
      <w:proofErr w:type="spellEnd"/>
      <w:r w:rsidRPr="0078398D">
        <w:rPr>
          <w:sz w:val="26"/>
          <w:szCs w:val="26"/>
        </w:rPr>
        <w:t>@</w:t>
      </w:r>
      <w:proofErr w:type="spellStart"/>
      <w:r w:rsidRPr="0078398D">
        <w:rPr>
          <w:sz w:val="26"/>
          <w:szCs w:val="26"/>
          <w:lang w:val="en-US"/>
        </w:rPr>
        <w:t>yandex</w:t>
      </w:r>
      <w:proofErr w:type="spellEnd"/>
      <w:r w:rsidRPr="0078398D">
        <w:rPr>
          <w:sz w:val="26"/>
          <w:szCs w:val="26"/>
        </w:rPr>
        <w:t>.</w:t>
      </w:r>
      <w:proofErr w:type="spellStart"/>
      <w:r w:rsidRPr="0078398D">
        <w:rPr>
          <w:sz w:val="26"/>
          <w:szCs w:val="26"/>
          <w:lang w:val="en-US"/>
        </w:rPr>
        <w:t>ru</w:t>
      </w:r>
      <w:proofErr w:type="spellEnd"/>
      <w:r w:rsidRPr="0078398D">
        <w:rPr>
          <w:sz w:val="26"/>
          <w:szCs w:val="26"/>
        </w:rPr>
        <w:t>; номер контактного телефона: 8 (950) 033-68-89.</w:t>
      </w:r>
    </w:p>
    <w:p w14:paraId="1BD8C985" w14:textId="2B89BFFD" w:rsidR="0078398D" w:rsidRPr="0078398D" w:rsidRDefault="0078398D" w:rsidP="0078398D">
      <w:pPr>
        <w:jc w:val="both"/>
        <w:rPr>
          <w:sz w:val="26"/>
          <w:szCs w:val="26"/>
        </w:rPr>
      </w:pPr>
      <w:r w:rsidRPr="0078398D">
        <w:rPr>
          <w:sz w:val="26"/>
          <w:szCs w:val="26"/>
        </w:rPr>
        <w:tab/>
        <w:t xml:space="preserve">2.   Правообладатели   объектов   недвижимости,   которые  считаются  в соответствии  с частью 4 статьи 69 Федерального закона от 13 июля 2015 года </w:t>
      </w:r>
      <w:r w:rsidR="00DC1B7E">
        <w:rPr>
          <w:sz w:val="26"/>
          <w:szCs w:val="26"/>
        </w:rPr>
        <w:t>№</w:t>
      </w:r>
      <w:r w:rsidRPr="0078398D">
        <w:rPr>
          <w:sz w:val="26"/>
          <w:szCs w:val="26"/>
        </w:rPr>
        <w:t xml:space="preserve">218-ФЗ  "О государственной регистрации недвижимости" ранее учтенными или  сведения  о  которых  в соответствии с частью 9 статьи 69 Федерального закона  от  13  июля  2015  года  </w:t>
      </w:r>
      <w:r w:rsidR="00DC1B7E">
        <w:rPr>
          <w:sz w:val="26"/>
          <w:szCs w:val="26"/>
        </w:rPr>
        <w:t>№</w:t>
      </w:r>
      <w:r w:rsidRPr="0078398D">
        <w:rPr>
          <w:sz w:val="26"/>
          <w:szCs w:val="26"/>
        </w:rPr>
        <w:t>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</w:t>
      </w:r>
      <w:r w:rsidR="00DC1B7E">
        <w:rPr>
          <w:sz w:val="26"/>
          <w:szCs w:val="26"/>
        </w:rPr>
        <w:t xml:space="preserve"> №</w:t>
      </w:r>
      <w:r w:rsidRPr="0078398D">
        <w:rPr>
          <w:sz w:val="26"/>
          <w:szCs w:val="26"/>
        </w:rPr>
        <w:t>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14:paraId="66B7A85D" w14:textId="68AB11AF" w:rsidR="0078398D" w:rsidRPr="0078398D" w:rsidRDefault="0078398D" w:rsidP="0078398D">
      <w:pPr>
        <w:jc w:val="both"/>
        <w:rPr>
          <w:sz w:val="26"/>
          <w:szCs w:val="26"/>
        </w:rPr>
      </w:pPr>
      <w:r w:rsidRPr="0078398D">
        <w:rPr>
          <w:sz w:val="26"/>
          <w:szCs w:val="26"/>
        </w:rPr>
        <w:t xml:space="preserve">   </w:t>
      </w:r>
      <w:r w:rsidRPr="0078398D">
        <w:rPr>
          <w:sz w:val="26"/>
          <w:szCs w:val="26"/>
        </w:rPr>
        <w:tab/>
        <w:t xml:space="preserve"> 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(опубликовано 22.05.2025) вправе предоставить кадастровому   инженеру   -  Соколову Максиму Александровичу  исполнителю  комплексных  кадастровых  работ, указанному в пункте 1 извещения,  по  указанному в пункте 2 извещения адресу  сведения  об  адресе  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</w:t>
      </w:r>
      <w:r w:rsidRPr="0078398D">
        <w:rPr>
          <w:sz w:val="26"/>
          <w:szCs w:val="26"/>
        </w:rPr>
        <w:lastRenderedPageBreak/>
        <w:t>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14:paraId="2EC2E8B4" w14:textId="77777777" w:rsidR="0078398D" w:rsidRPr="0078398D" w:rsidRDefault="0078398D" w:rsidP="0078398D">
      <w:pPr>
        <w:jc w:val="both"/>
        <w:rPr>
          <w:sz w:val="26"/>
          <w:szCs w:val="26"/>
        </w:rPr>
      </w:pPr>
      <w:r w:rsidRPr="0078398D">
        <w:rPr>
          <w:sz w:val="26"/>
          <w:szCs w:val="26"/>
        </w:rPr>
        <w:t xml:space="preserve">   </w:t>
      </w:r>
      <w:r w:rsidRPr="0078398D">
        <w:rPr>
          <w:sz w:val="26"/>
          <w:szCs w:val="26"/>
        </w:rPr>
        <w:tab/>
        <w:t xml:space="preserve"> 4.  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и обязаны обеспечить доступ к указанным объектам   недвижимости   исполнителю   комплексных   кадастровых работ в установленное графиком время.</w:t>
      </w:r>
    </w:p>
    <w:p w14:paraId="066610F8" w14:textId="77777777" w:rsidR="0078398D" w:rsidRPr="0078398D" w:rsidRDefault="0078398D" w:rsidP="0078398D">
      <w:pPr>
        <w:jc w:val="both"/>
        <w:rPr>
          <w:sz w:val="26"/>
          <w:szCs w:val="26"/>
        </w:rPr>
      </w:pPr>
      <w:r w:rsidRPr="0078398D">
        <w:rPr>
          <w:sz w:val="26"/>
          <w:szCs w:val="26"/>
        </w:rPr>
        <w:t xml:space="preserve">           5. График выполнения комплексных кадастровых работ:</w:t>
      </w:r>
    </w:p>
    <w:p w14:paraId="14A5A9D3" w14:textId="77777777" w:rsidR="0078398D" w:rsidRPr="0078398D" w:rsidRDefault="0078398D" w:rsidP="0078398D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402"/>
        <w:gridCol w:w="3180"/>
      </w:tblGrid>
      <w:tr w:rsidR="0078398D" w:rsidRPr="0078398D" w14:paraId="47D6F3A7" w14:textId="77777777" w:rsidTr="002F2C65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3270D22E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N п/п</w:t>
            </w:r>
          </w:p>
        </w:tc>
        <w:tc>
          <w:tcPr>
            <w:tcW w:w="5775" w:type="dxa"/>
            <w:shd w:val="clear" w:color="auto" w:fill="auto"/>
            <w:vAlign w:val="center"/>
          </w:tcPr>
          <w:p w14:paraId="2D3BEFFA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Место выполнения комплексных</w:t>
            </w:r>
          </w:p>
          <w:p w14:paraId="6F720550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кадастровых работ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442B073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Время выполнения комплексных</w:t>
            </w:r>
          </w:p>
          <w:p w14:paraId="0D77CBED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кадастровых работ</w:t>
            </w:r>
          </w:p>
        </w:tc>
      </w:tr>
      <w:tr w:rsidR="0078398D" w:rsidRPr="0078398D" w14:paraId="2567F265" w14:textId="77777777" w:rsidTr="002F2C65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1C4E1C1F" w14:textId="77777777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1</w:t>
            </w:r>
          </w:p>
        </w:tc>
        <w:tc>
          <w:tcPr>
            <w:tcW w:w="5775" w:type="dxa"/>
            <w:shd w:val="clear" w:color="auto" w:fill="auto"/>
          </w:tcPr>
          <w:p w14:paraId="7B998B8D" w14:textId="6C41690B" w:rsidR="0078398D" w:rsidRPr="0078398D" w:rsidRDefault="0078398D" w:rsidP="002F2C65">
            <w:pPr>
              <w:jc w:val="both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Ленинградская область, Тихвинский муниципальный район, Борское сельское поселение (кадастровый квартал: 47:13:0816001); Ленинградская область, Тихвинский муниципальный район, Тихвинское городское поселение (кадастровый квартал: 47:13:1202014)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C8BAC90" w14:textId="2683E59C" w:rsidR="0078398D" w:rsidRPr="0078398D" w:rsidRDefault="0078398D" w:rsidP="002F2C65">
            <w:pPr>
              <w:jc w:val="center"/>
              <w:rPr>
                <w:sz w:val="26"/>
                <w:szCs w:val="26"/>
              </w:rPr>
            </w:pPr>
            <w:r w:rsidRPr="0078398D">
              <w:rPr>
                <w:sz w:val="26"/>
                <w:szCs w:val="26"/>
              </w:rPr>
              <w:t>В период с 12.05.2025 года по 1.12.2025 года</w:t>
            </w:r>
          </w:p>
        </w:tc>
      </w:tr>
      <w:bookmarkEnd w:id="0"/>
    </w:tbl>
    <w:p w14:paraId="50765A53" w14:textId="265A6A07" w:rsidR="00F47029" w:rsidRPr="0078398D" w:rsidRDefault="00F47029" w:rsidP="00E67287">
      <w:pPr>
        <w:rPr>
          <w:bCs/>
          <w:sz w:val="26"/>
          <w:szCs w:val="26"/>
        </w:rPr>
      </w:pPr>
    </w:p>
    <w:p w14:paraId="207DCEF3" w14:textId="77777777" w:rsidR="0078398D" w:rsidRPr="0078398D" w:rsidRDefault="0078398D" w:rsidP="005F375B">
      <w:pPr>
        <w:rPr>
          <w:sz w:val="26"/>
          <w:szCs w:val="26"/>
        </w:rPr>
      </w:pPr>
      <w:bookmarkStart w:id="1" w:name="_Hlk190779567"/>
    </w:p>
    <w:bookmarkEnd w:id="1"/>
    <w:p w14:paraId="45B5D550" w14:textId="20CAD92E" w:rsidR="00E67287" w:rsidRPr="00391753" w:rsidRDefault="00E67287" w:rsidP="00B552C5">
      <w:pPr>
        <w:rPr>
          <w:sz w:val="22"/>
          <w:szCs w:val="22"/>
        </w:rPr>
      </w:pPr>
    </w:p>
    <w:sectPr w:rsidR="00E67287" w:rsidRPr="00391753" w:rsidSect="0078398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B4D7B"/>
    <w:rsid w:val="0020398E"/>
    <w:rsid w:val="0024393B"/>
    <w:rsid w:val="00267F24"/>
    <w:rsid w:val="00277D24"/>
    <w:rsid w:val="002925CE"/>
    <w:rsid w:val="002A1AEC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A09D6"/>
    <w:rsid w:val="004E30EE"/>
    <w:rsid w:val="0050275F"/>
    <w:rsid w:val="00522D63"/>
    <w:rsid w:val="0054463B"/>
    <w:rsid w:val="00565DA3"/>
    <w:rsid w:val="00570A0C"/>
    <w:rsid w:val="005F375B"/>
    <w:rsid w:val="00603C59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7472AB"/>
    <w:rsid w:val="00774B48"/>
    <w:rsid w:val="0078398D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59F5"/>
    <w:rsid w:val="00A453D5"/>
    <w:rsid w:val="00A577EC"/>
    <w:rsid w:val="00AE309F"/>
    <w:rsid w:val="00B52900"/>
    <w:rsid w:val="00B552C5"/>
    <w:rsid w:val="00B61EE4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9480C"/>
    <w:rsid w:val="00DC1B7E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2025-05-14T14:13:00Z</cp:lastPrinted>
  <dcterms:created xsi:type="dcterms:W3CDTF">2025-05-22T08:07:00Z</dcterms:created>
  <dcterms:modified xsi:type="dcterms:W3CDTF">2025-05-22T08:07:00Z</dcterms:modified>
</cp:coreProperties>
</file>